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6D283" w14:textId="77777777" w:rsidR="006D13D3" w:rsidRDefault="006D13D3"/>
    <w:p w14:paraId="3E76D284" w14:textId="77777777" w:rsidR="006D13D3" w:rsidRDefault="006D13D3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82"/>
        <w:gridCol w:w="424"/>
        <w:gridCol w:w="140"/>
        <w:gridCol w:w="1213"/>
        <w:gridCol w:w="759"/>
        <w:gridCol w:w="328"/>
        <w:gridCol w:w="349"/>
        <w:gridCol w:w="1570"/>
        <w:gridCol w:w="164"/>
        <w:gridCol w:w="208"/>
        <w:gridCol w:w="328"/>
        <w:gridCol w:w="2223"/>
      </w:tblGrid>
      <w:tr w:rsidR="007C49D6" w:rsidRPr="000739BA" w14:paraId="3E76D289" w14:textId="77777777" w:rsidTr="002D3962">
        <w:trPr>
          <w:trHeight w:val="312"/>
        </w:trPr>
        <w:tc>
          <w:tcPr>
            <w:tcW w:w="9288" w:type="dxa"/>
            <w:gridSpan w:val="12"/>
            <w:shd w:val="clear" w:color="auto" w:fill="F8F8F8"/>
            <w:vAlign w:val="center"/>
          </w:tcPr>
          <w:p w14:paraId="3E76D288" w14:textId="77777777" w:rsidR="007C49D6" w:rsidRPr="000739BA" w:rsidRDefault="000739BA" w:rsidP="007E3DE3">
            <w:pPr>
              <w:rPr>
                <w:b/>
                <w:szCs w:val="20"/>
              </w:rPr>
            </w:pPr>
            <w:r w:rsidRPr="000739BA">
              <w:rPr>
                <w:b/>
                <w:szCs w:val="20"/>
              </w:rPr>
              <w:t xml:space="preserve">1. </w:t>
            </w:r>
            <w:r w:rsidR="00142F76" w:rsidRPr="000739BA">
              <w:rPr>
                <w:b/>
                <w:szCs w:val="20"/>
              </w:rPr>
              <w:t>Allgemein</w:t>
            </w:r>
          </w:p>
        </w:tc>
      </w:tr>
      <w:tr w:rsidR="009D320B" w:rsidRPr="000739BA" w14:paraId="3E76D28B" w14:textId="77777777" w:rsidTr="002D3962">
        <w:trPr>
          <w:trHeight w:val="312"/>
        </w:trPr>
        <w:tc>
          <w:tcPr>
            <w:tcW w:w="9288" w:type="dxa"/>
            <w:gridSpan w:val="12"/>
            <w:shd w:val="clear" w:color="auto" w:fill="F8F8F8"/>
            <w:vAlign w:val="center"/>
          </w:tcPr>
          <w:p w14:paraId="3E76D28A" w14:textId="77777777" w:rsidR="009D320B" w:rsidRPr="000739BA" w:rsidRDefault="009D320B" w:rsidP="007E3DE3">
            <w:pPr>
              <w:rPr>
                <w:b/>
                <w:szCs w:val="20"/>
              </w:rPr>
            </w:pPr>
            <w:r w:rsidRPr="000739BA">
              <w:rPr>
                <w:b/>
                <w:szCs w:val="20"/>
              </w:rPr>
              <w:t>Kontaktdaten</w:t>
            </w:r>
          </w:p>
        </w:tc>
      </w:tr>
      <w:tr w:rsidR="007C49D6" w:rsidRPr="000739BA" w14:paraId="3E76D290" w14:textId="77777777" w:rsidTr="000A5F8E">
        <w:trPr>
          <w:trHeight w:val="312"/>
        </w:trPr>
        <w:tc>
          <w:tcPr>
            <w:tcW w:w="2146" w:type="dxa"/>
            <w:gridSpan w:val="3"/>
            <w:shd w:val="clear" w:color="auto" w:fill="F8F8F8"/>
            <w:vAlign w:val="center"/>
          </w:tcPr>
          <w:p w14:paraId="3E76D28C" w14:textId="77777777" w:rsidR="00B3087E" w:rsidRPr="000739BA" w:rsidRDefault="00B3087E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Firma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3E76D28D" w14:textId="77777777" w:rsidR="00B3087E" w:rsidRPr="000739BA" w:rsidRDefault="007C49D6" w:rsidP="007E3DE3">
            <w:pPr>
              <w:rPr>
                <w:szCs w:val="20"/>
              </w:rPr>
            </w:pPr>
            <w:r w:rsidRPr="000739BA">
              <w:rPr>
                <w:b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0739BA">
              <w:rPr>
                <w:b/>
                <w:szCs w:val="20"/>
              </w:rPr>
              <w:instrText xml:space="preserve"> FORMTEXT </w:instrText>
            </w:r>
            <w:r w:rsidRPr="000739BA">
              <w:rPr>
                <w:b/>
                <w:szCs w:val="20"/>
              </w:rPr>
            </w:r>
            <w:r w:rsidRPr="000739BA">
              <w:rPr>
                <w:b/>
                <w:szCs w:val="20"/>
              </w:rPr>
              <w:fldChar w:fldCharType="separate"/>
            </w:r>
            <w:r w:rsidRPr="000739BA">
              <w:rPr>
                <w:b/>
                <w:noProof/>
                <w:szCs w:val="20"/>
              </w:rPr>
              <w:t> </w:t>
            </w:r>
            <w:r w:rsidRPr="000739BA">
              <w:rPr>
                <w:b/>
                <w:noProof/>
                <w:szCs w:val="20"/>
              </w:rPr>
              <w:t> </w:t>
            </w:r>
            <w:r w:rsidRPr="000739BA">
              <w:rPr>
                <w:b/>
                <w:noProof/>
                <w:szCs w:val="20"/>
              </w:rPr>
              <w:t> </w:t>
            </w:r>
            <w:r w:rsidRPr="000739BA">
              <w:rPr>
                <w:b/>
                <w:noProof/>
                <w:szCs w:val="20"/>
              </w:rPr>
              <w:t> </w:t>
            </w:r>
            <w:r w:rsidRPr="000739BA">
              <w:rPr>
                <w:b/>
                <w:noProof/>
                <w:szCs w:val="20"/>
              </w:rPr>
              <w:t> </w:t>
            </w:r>
            <w:r w:rsidRPr="000739BA">
              <w:rPr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1734" w:type="dxa"/>
            <w:gridSpan w:val="2"/>
            <w:shd w:val="clear" w:color="auto" w:fill="F8F8F8"/>
            <w:vAlign w:val="center"/>
          </w:tcPr>
          <w:p w14:paraId="3E76D28E" w14:textId="77777777" w:rsidR="00B3087E" w:rsidRPr="000739BA" w:rsidRDefault="00B3087E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Zusatz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3E76D28F" w14:textId="77777777" w:rsidR="00B3087E" w:rsidRPr="000739BA" w:rsidRDefault="007C49D6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"/>
          </w:p>
        </w:tc>
      </w:tr>
      <w:tr w:rsidR="007C49D6" w:rsidRPr="000739BA" w14:paraId="3E76D295" w14:textId="77777777" w:rsidTr="000A5F8E">
        <w:trPr>
          <w:trHeight w:val="312"/>
        </w:trPr>
        <w:tc>
          <w:tcPr>
            <w:tcW w:w="2146" w:type="dxa"/>
            <w:gridSpan w:val="3"/>
            <w:shd w:val="clear" w:color="auto" w:fill="F8F8F8"/>
            <w:vAlign w:val="center"/>
          </w:tcPr>
          <w:p w14:paraId="3E76D291" w14:textId="77777777" w:rsidR="00B3087E" w:rsidRPr="000739BA" w:rsidRDefault="00B3087E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Straße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3E76D292" w14:textId="77777777" w:rsidR="00B3087E" w:rsidRPr="000739BA" w:rsidRDefault="00142F76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734" w:type="dxa"/>
            <w:gridSpan w:val="2"/>
            <w:shd w:val="clear" w:color="auto" w:fill="F8F8F8"/>
            <w:vAlign w:val="center"/>
          </w:tcPr>
          <w:p w14:paraId="3E76D293" w14:textId="77777777" w:rsidR="00B3087E" w:rsidRPr="000739BA" w:rsidRDefault="001F2118" w:rsidP="007E3DE3">
            <w:pPr>
              <w:rPr>
                <w:szCs w:val="20"/>
              </w:rPr>
            </w:pPr>
            <w:r>
              <w:rPr>
                <w:szCs w:val="20"/>
              </w:rPr>
              <w:t xml:space="preserve">Plz 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3E76D294" w14:textId="77777777" w:rsidR="00B3087E" w:rsidRPr="000739BA" w:rsidRDefault="00EF6807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3"/>
          </w:p>
        </w:tc>
      </w:tr>
      <w:tr w:rsidR="007C49D6" w:rsidRPr="000739BA" w14:paraId="3E76D29A" w14:textId="77777777" w:rsidTr="000A5F8E">
        <w:trPr>
          <w:trHeight w:val="312"/>
        </w:trPr>
        <w:tc>
          <w:tcPr>
            <w:tcW w:w="2146" w:type="dxa"/>
            <w:gridSpan w:val="3"/>
            <w:shd w:val="clear" w:color="auto" w:fill="F8F8F8"/>
            <w:vAlign w:val="center"/>
          </w:tcPr>
          <w:p w14:paraId="3E76D296" w14:textId="77777777" w:rsidR="00B3087E" w:rsidRPr="000739BA" w:rsidRDefault="00B3087E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Land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3E76D297" w14:textId="77777777" w:rsidR="00B3087E" w:rsidRPr="000739BA" w:rsidRDefault="00142F76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1734" w:type="dxa"/>
            <w:gridSpan w:val="2"/>
            <w:shd w:val="clear" w:color="auto" w:fill="F8F8F8"/>
            <w:vAlign w:val="center"/>
          </w:tcPr>
          <w:p w14:paraId="3E76D298" w14:textId="77777777" w:rsidR="00B3087E" w:rsidRPr="000739BA" w:rsidRDefault="001F2118" w:rsidP="007E3DE3">
            <w:pPr>
              <w:rPr>
                <w:szCs w:val="20"/>
              </w:rPr>
            </w:pPr>
            <w:r>
              <w:rPr>
                <w:szCs w:val="20"/>
              </w:rPr>
              <w:t>Ort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3E76D299" w14:textId="77777777" w:rsidR="00B3087E" w:rsidRPr="000739BA" w:rsidRDefault="001F2118" w:rsidP="007E3DE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7C49D6" w:rsidRPr="000739BA" w14:paraId="3E76D29F" w14:textId="77777777" w:rsidTr="000A5F8E">
        <w:trPr>
          <w:trHeight w:val="312"/>
        </w:trPr>
        <w:tc>
          <w:tcPr>
            <w:tcW w:w="2146" w:type="dxa"/>
            <w:gridSpan w:val="3"/>
            <w:shd w:val="clear" w:color="auto" w:fill="F8F8F8"/>
            <w:vAlign w:val="center"/>
          </w:tcPr>
          <w:p w14:paraId="3E76D29B" w14:textId="77777777" w:rsidR="009D320B" w:rsidRPr="000739BA" w:rsidRDefault="009D320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Email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3E76D29C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6"/>
          </w:p>
        </w:tc>
        <w:tc>
          <w:tcPr>
            <w:tcW w:w="1734" w:type="dxa"/>
            <w:gridSpan w:val="2"/>
            <w:shd w:val="clear" w:color="auto" w:fill="F8F8F8"/>
            <w:vAlign w:val="center"/>
          </w:tcPr>
          <w:p w14:paraId="3E76D29D" w14:textId="77777777" w:rsidR="009D320B" w:rsidRPr="000739BA" w:rsidRDefault="009D320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Homepage</w:t>
            </w:r>
            <w:r w:rsidR="00172FBB" w:rsidRPr="000739BA">
              <w:rPr>
                <w:szCs w:val="20"/>
              </w:rPr>
              <w:t xml:space="preserve"> 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3E76D29E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7"/>
          </w:p>
        </w:tc>
      </w:tr>
      <w:tr w:rsidR="007C49D6" w:rsidRPr="000739BA" w14:paraId="3E76D2A4" w14:textId="77777777" w:rsidTr="000A5F8E">
        <w:trPr>
          <w:trHeight w:val="312"/>
        </w:trPr>
        <w:tc>
          <w:tcPr>
            <w:tcW w:w="2146" w:type="dxa"/>
            <w:gridSpan w:val="3"/>
            <w:shd w:val="clear" w:color="auto" w:fill="F2F2F2"/>
            <w:vAlign w:val="center"/>
          </w:tcPr>
          <w:p w14:paraId="3E76D2A0" w14:textId="77777777" w:rsidR="009D320B" w:rsidRPr="000739BA" w:rsidRDefault="009D320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Telefon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3E76D2A1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8"/>
          </w:p>
        </w:tc>
        <w:tc>
          <w:tcPr>
            <w:tcW w:w="1734" w:type="dxa"/>
            <w:gridSpan w:val="2"/>
            <w:shd w:val="clear" w:color="auto" w:fill="F8F8F8"/>
            <w:vAlign w:val="center"/>
          </w:tcPr>
          <w:p w14:paraId="3E76D2A2" w14:textId="77777777" w:rsidR="009D320B" w:rsidRPr="000739BA" w:rsidRDefault="009D320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Fax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3E76D2A3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9"/>
          </w:p>
        </w:tc>
      </w:tr>
      <w:tr w:rsidR="007C49D6" w:rsidRPr="000739BA" w14:paraId="3E76D2A9" w14:textId="77777777" w:rsidTr="000A5F8E">
        <w:trPr>
          <w:trHeight w:val="312"/>
        </w:trPr>
        <w:tc>
          <w:tcPr>
            <w:tcW w:w="2146" w:type="dxa"/>
            <w:gridSpan w:val="3"/>
            <w:shd w:val="clear" w:color="auto" w:fill="F8F8F8"/>
            <w:vAlign w:val="center"/>
          </w:tcPr>
          <w:p w14:paraId="3E76D2A5" w14:textId="77777777" w:rsidR="009D320B" w:rsidRPr="000739BA" w:rsidRDefault="009D320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An</w:t>
            </w:r>
            <w:r w:rsidR="007C700F" w:rsidRPr="000739BA">
              <w:rPr>
                <w:szCs w:val="20"/>
              </w:rPr>
              <w:t>s</w:t>
            </w:r>
            <w:r w:rsidRPr="000739BA">
              <w:rPr>
                <w:szCs w:val="20"/>
              </w:rPr>
              <w:t>prechpartner Vertrieb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3E76D2A6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1734" w:type="dxa"/>
            <w:gridSpan w:val="2"/>
            <w:shd w:val="clear" w:color="auto" w:fill="F8F8F8"/>
            <w:vAlign w:val="center"/>
          </w:tcPr>
          <w:p w14:paraId="3E76D2A7" w14:textId="77777777" w:rsidR="009D320B" w:rsidRPr="000739BA" w:rsidRDefault="009D320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An</w:t>
            </w:r>
            <w:r w:rsidR="007C700F" w:rsidRPr="000739BA">
              <w:rPr>
                <w:szCs w:val="20"/>
              </w:rPr>
              <w:t>s</w:t>
            </w:r>
            <w:r w:rsidRPr="000739BA">
              <w:rPr>
                <w:szCs w:val="20"/>
              </w:rPr>
              <w:t>prechpartner QS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3E76D2A8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1"/>
          </w:p>
        </w:tc>
      </w:tr>
      <w:tr w:rsidR="00F729D1" w:rsidRPr="000739BA" w14:paraId="3E76D2AE" w14:textId="77777777" w:rsidTr="000A5F8E">
        <w:trPr>
          <w:trHeight w:val="312"/>
        </w:trPr>
        <w:tc>
          <w:tcPr>
            <w:tcW w:w="2146" w:type="dxa"/>
            <w:gridSpan w:val="3"/>
            <w:shd w:val="clear" w:color="auto" w:fill="F8F8F8"/>
            <w:vAlign w:val="center"/>
          </w:tcPr>
          <w:p w14:paraId="3E76D2AA" w14:textId="77777777" w:rsidR="00F729D1" w:rsidRPr="000739BA" w:rsidRDefault="00F729D1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Telefon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3E76D2AB" w14:textId="77777777" w:rsidR="00F729D1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1734" w:type="dxa"/>
            <w:gridSpan w:val="2"/>
            <w:shd w:val="clear" w:color="auto" w:fill="F8F8F8"/>
            <w:vAlign w:val="center"/>
          </w:tcPr>
          <w:p w14:paraId="3E76D2AC" w14:textId="77777777" w:rsidR="00F729D1" w:rsidRPr="000739BA" w:rsidRDefault="00F729D1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Telefon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3E76D2AD" w14:textId="77777777" w:rsidR="00F729D1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3"/>
          </w:p>
        </w:tc>
      </w:tr>
      <w:tr w:rsidR="00F729D1" w:rsidRPr="000739BA" w14:paraId="3E76D2B3" w14:textId="77777777" w:rsidTr="000A5F8E">
        <w:trPr>
          <w:trHeight w:val="312"/>
        </w:trPr>
        <w:tc>
          <w:tcPr>
            <w:tcW w:w="2146" w:type="dxa"/>
            <w:gridSpan w:val="3"/>
            <w:shd w:val="clear" w:color="auto" w:fill="F8F8F8"/>
            <w:vAlign w:val="center"/>
          </w:tcPr>
          <w:p w14:paraId="3E76D2AF" w14:textId="77777777" w:rsidR="00F729D1" w:rsidRPr="000739BA" w:rsidRDefault="00F729D1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Email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3E76D2B0" w14:textId="77777777" w:rsidR="00F729D1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4"/>
          </w:p>
        </w:tc>
        <w:tc>
          <w:tcPr>
            <w:tcW w:w="1734" w:type="dxa"/>
            <w:gridSpan w:val="2"/>
            <w:shd w:val="clear" w:color="auto" w:fill="F8F8F8"/>
            <w:vAlign w:val="center"/>
          </w:tcPr>
          <w:p w14:paraId="3E76D2B1" w14:textId="77777777" w:rsidR="00F729D1" w:rsidRPr="000739BA" w:rsidRDefault="00F729D1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email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3E76D2B2" w14:textId="77777777" w:rsidR="00F729D1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5"/>
          </w:p>
        </w:tc>
      </w:tr>
      <w:tr w:rsidR="00586F02" w:rsidRPr="000739BA" w14:paraId="3E76D2B5" w14:textId="77777777" w:rsidTr="002D3962">
        <w:trPr>
          <w:trHeight w:val="312"/>
        </w:trPr>
        <w:tc>
          <w:tcPr>
            <w:tcW w:w="9288" w:type="dxa"/>
            <w:gridSpan w:val="12"/>
            <w:shd w:val="clear" w:color="auto" w:fill="F8F8F8"/>
            <w:vAlign w:val="center"/>
          </w:tcPr>
          <w:p w14:paraId="3E76D2B4" w14:textId="77777777" w:rsidR="00586F02" w:rsidRPr="000739BA" w:rsidRDefault="00586F02" w:rsidP="007E3DE3">
            <w:pPr>
              <w:rPr>
                <w:b/>
                <w:szCs w:val="20"/>
              </w:rPr>
            </w:pPr>
            <w:r w:rsidRPr="000739BA">
              <w:rPr>
                <w:b/>
                <w:szCs w:val="20"/>
              </w:rPr>
              <w:t>Firmendaten</w:t>
            </w:r>
          </w:p>
        </w:tc>
      </w:tr>
      <w:tr w:rsidR="00CF2FB2" w:rsidRPr="000739BA" w14:paraId="3E76D2B8" w14:textId="77777777" w:rsidTr="000A5F8E">
        <w:trPr>
          <w:trHeight w:val="312"/>
        </w:trPr>
        <w:tc>
          <w:tcPr>
            <w:tcW w:w="2146" w:type="dxa"/>
            <w:gridSpan w:val="3"/>
            <w:shd w:val="clear" w:color="auto" w:fill="F8F8F8"/>
            <w:vAlign w:val="center"/>
          </w:tcPr>
          <w:p w14:paraId="3E76D2B6" w14:textId="77777777" w:rsidR="00CF2FB2" w:rsidRPr="00CF2FB2" w:rsidRDefault="00751093" w:rsidP="007E3DE3">
            <w:pPr>
              <w:rPr>
                <w:szCs w:val="20"/>
              </w:rPr>
            </w:pPr>
            <w:r>
              <w:rPr>
                <w:szCs w:val="20"/>
              </w:rPr>
              <w:t>Branchen</w:t>
            </w:r>
          </w:p>
        </w:tc>
        <w:tc>
          <w:tcPr>
            <w:tcW w:w="7142" w:type="dxa"/>
            <w:gridSpan w:val="9"/>
            <w:shd w:val="clear" w:color="auto" w:fill="auto"/>
            <w:vAlign w:val="center"/>
          </w:tcPr>
          <w:p w14:paraId="3E76D2B7" w14:textId="77777777" w:rsidR="00CF2FB2" w:rsidRPr="000739BA" w:rsidRDefault="00CF2FB2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16"/>
          </w:p>
        </w:tc>
      </w:tr>
      <w:tr w:rsidR="00DA7950" w:rsidRPr="000739BA" w14:paraId="51D09C4B" w14:textId="77777777" w:rsidTr="000A5F8E">
        <w:trPr>
          <w:trHeight w:val="312"/>
        </w:trPr>
        <w:tc>
          <w:tcPr>
            <w:tcW w:w="2146" w:type="dxa"/>
            <w:gridSpan w:val="3"/>
            <w:shd w:val="clear" w:color="auto" w:fill="F8F8F8"/>
            <w:vAlign w:val="center"/>
          </w:tcPr>
          <w:p w14:paraId="6A7DB92D" w14:textId="74F2AF55" w:rsidR="00DA7950" w:rsidRDefault="00DA7950" w:rsidP="007E3DE3">
            <w:pPr>
              <w:rPr>
                <w:szCs w:val="20"/>
              </w:rPr>
            </w:pPr>
            <w:r>
              <w:rPr>
                <w:szCs w:val="20"/>
              </w:rPr>
              <w:t>Produktionsstandorte</w:t>
            </w:r>
          </w:p>
        </w:tc>
        <w:tc>
          <w:tcPr>
            <w:tcW w:w="7142" w:type="dxa"/>
            <w:gridSpan w:val="9"/>
            <w:shd w:val="clear" w:color="auto" w:fill="auto"/>
            <w:vAlign w:val="center"/>
          </w:tcPr>
          <w:p w14:paraId="7435DF9E" w14:textId="389CD622" w:rsidR="00DA7950" w:rsidRDefault="00DA7950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51093" w:rsidRPr="000739BA" w14:paraId="3E76D2BB" w14:textId="77777777" w:rsidTr="000A5F8E">
        <w:trPr>
          <w:trHeight w:val="312"/>
        </w:trPr>
        <w:tc>
          <w:tcPr>
            <w:tcW w:w="2146" w:type="dxa"/>
            <w:gridSpan w:val="3"/>
            <w:shd w:val="clear" w:color="auto" w:fill="F8F8F8"/>
            <w:vAlign w:val="center"/>
          </w:tcPr>
          <w:p w14:paraId="3E76D2B9" w14:textId="77777777" w:rsidR="00751093" w:rsidRPr="00751093" w:rsidRDefault="00751093" w:rsidP="007E3DE3">
            <w:pPr>
              <w:rPr>
                <w:szCs w:val="20"/>
              </w:rPr>
            </w:pPr>
            <w:r w:rsidRPr="00751093">
              <w:rPr>
                <w:szCs w:val="20"/>
              </w:rPr>
              <w:t>Referenzkunden</w:t>
            </w:r>
          </w:p>
        </w:tc>
        <w:tc>
          <w:tcPr>
            <w:tcW w:w="7142" w:type="dxa"/>
            <w:gridSpan w:val="9"/>
            <w:shd w:val="clear" w:color="auto" w:fill="auto"/>
            <w:vAlign w:val="center"/>
          </w:tcPr>
          <w:p w14:paraId="3E76D2BA" w14:textId="77777777" w:rsidR="00751093" w:rsidRPr="000739BA" w:rsidRDefault="001F2118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17"/>
          </w:p>
        </w:tc>
      </w:tr>
      <w:tr w:rsidR="007E3DE3" w:rsidRPr="000739BA" w14:paraId="3E76D2C3" w14:textId="77777777" w:rsidTr="000A5F8E">
        <w:trPr>
          <w:trHeight w:val="312"/>
        </w:trPr>
        <w:tc>
          <w:tcPr>
            <w:tcW w:w="1582" w:type="dxa"/>
            <w:shd w:val="clear" w:color="auto" w:fill="F8F8F8"/>
            <w:vAlign w:val="center"/>
          </w:tcPr>
          <w:p w14:paraId="3E76D2BC" w14:textId="77777777" w:rsidR="00CF2FB2" w:rsidRPr="00751093" w:rsidRDefault="00CF2FB2" w:rsidP="007E3DE3">
            <w:pPr>
              <w:rPr>
                <w:szCs w:val="20"/>
              </w:rPr>
            </w:pPr>
            <w:r w:rsidRPr="00751093">
              <w:rPr>
                <w:szCs w:val="20"/>
              </w:rPr>
              <w:t>Arbeitszeit: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E76D2BD" w14:textId="77777777" w:rsidR="00CF2FB2" w:rsidRPr="000739BA" w:rsidRDefault="00751093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25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18"/>
          </w:p>
        </w:tc>
        <w:tc>
          <w:tcPr>
            <w:tcW w:w="2112" w:type="dxa"/>
            <w:gridSpan w:val="3"/>
            <w:shd w:val="clear" w:color="auto" w:fill="F8F8F8"/>
            <w:vAlign w:val="center"/>
          </w:tcPr>
          <w:p w14:paraId="3E76D2BE" w14:textId="77777777" w:rsidR="00CF2FB2" w:rsidRPr="00751093" w:rsidRDefault="00CF2FB2" w:rsidP="007E3DE3">
            <w:pPr>
              <w:rPr>
                <w:szCs w:val="20"/>
              </w:rPr>
            </w:pPr>
            <w:r w:rsidRPr="00751093">
              <w:rPr>
                <w:szCs w:val="20"/>
              </w:rPr>
              <w:t>1-Schicht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3E76D2BF" w14:textId="77777777" w:rsidR="00CF2FB2" w:rsidRPr="000739BA" w:rsidRDefault="00CA0C8E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26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19"/>
          </w:p>
        </w:tc>
        <w:tc>
          <w:tcPr>
            <w:tcW w:w="2291" w:type="dxa"/>
            <w:gridSpan w:val="4"/>
            <w:shd w:val="clear" w:color="auto" w:fill="F8F8F8"/>
            <w:vAlign w:val="center"/>
          </w:tcPr>
          <w:p w14:paraId="3E76D2C0" w14:textId="77777777" w:rsidR="00CF2FB2" w:rsidRPr="00751093" w:rsidRDefault="00CF2FB2" w:rsidP="007E3DE3">
            <w:pPr>
              <w:rPr>
                <w:szCs w:val="20"/>
              </w:rPr>
            </w:pPr>
            <w:r w:rsidRPr="00751093">
              <w:rPr>
                <w:szCs w:val="20"/>
              </w:rPr>
              <w:t>2-Schicht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3E76D2C1" w14:textId="77777777" w:rsidR="00CF2FB2" w:rsidRPr="000739BA" w:rsidRDefault="00CA0C8E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27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20"/>
          </w:p>
        </w:tc>
        <w:tc>
          <w:tcPr>
            <w:tcW w:w="2223" w:type="dxa"/>
            <w:shd w:val="clear" w:color="auto" w:fill="F8F8F8"/>
            <w:vAlign w:val="center"/>
          </w:tcPr>
          <w:p w14:paraId="3E76D2C2" w14:textId="77777777" w:rsidR="00CF2FB2" w:rsidRPr="00751093" w:rsidRDefault="00CF2FB2" w:rsidP="007E3DE3">
            <w:pPr>
              <w:rPr>
                <w:szCs w:val="20"/>
              </w:rPr>
            </w:pPr>
            <w:r w:rsidRPr="00751093">
              <w:rPr>
                <w:szCs w:val="20"/>
              </w:rPr>
              <w:t>3-Schicht</w:t>
            </w:r>
          </w:p>
        </w:tc>
      </w:tr>
      <w:tr w:rsidR="00F729D1" w:rsidRPr="000739BA" w14:paraId="3E76D2C5" w14:textId="77777777" w:rsidTr="002D3962">
        <w:trPr>
          <w:trHeight w:val="312"/>
        </w:trPr>
        <w:tc>
          <w:tcPr>
            <w:tcW w:w="9288" w:type="dxa"/>
            <w:gridSpan w:val="12"/>
            <w:shd w:val="clear" w:color="auto" w:fill="F8F8F8"/>
            <w:vAlign w:val="center"/>
          </w:tcPr>
          <w:p w14:paraId="3E76D2C4" w14:textId="77777777" w:rsidR="00F729D1" w:rsidRPr="000739BA" w:rsidRDefault="00F729D1" w:rsidP="007E3DE3">
            <w:pPr>
              <w:rPr>
                <w:b/>
                <w:szCs w:val="20"/>
              </w:rPr>
            </w:pPr>
            <w:r w:rsidRPr="000739BA">
              <w:rPr>
                <w:b/>
                <w:szCs w:val="20"/>
              </w:rPr>
              <w:t>Anzahl der Beschäftigten (vergangene 3 Jahre)</w:t>
            </w:r>
          </w:p>
        </w:tc>
      </w:tr>
      <w:tr w:rsidR="00F729D1" w:rsidRPr="000739BA" w14:paraId="3E76D2C9" w14:textId="77777777" w:rsidTr="000A5F8E">
        <w:trPr>
          <w:trHeight w:val="312"/>
        </w:trPr>
        <w:tc>
          <w:tcPr>
            <w:tcW w:w="3359" w:type="dxa"/>
            <w:gridSpan w:val="4"/>
            <w:shd w:val="clear" w:color="auto" w:fill="F8F8F8"/>
            <w:vAlign w:val="center"/>
          </w:tcPr>
          <w:p w14:paraId="3E76D2C6" w14:textId="77777777" w:rsidR="00F729D1" w:rsidRPr="000739BA" w:rsidRDefault="00F729D1" w:rsidP="007E3DE3">
            <w:pPr>
              <w:jc w:val="center"/>
              <w:rPr>
                <w:szCs w:val="20"/>
              </w:rPr>
            </w:pPr>
            <w:r w:rsidRPr="000739BA">
              <w:rPr>
                <w:szCs w:val="20"/>
              </w:rPr>
              <w:t>Jahr</w:t>
            </w:r>
          </w:p>
        </w:tc>
        <w:tc>
          <w:tcPr>
            <w:tcW w:w="3006" w:type="dxa"/>
            <w:gridSpan w:val="4"/>
            <w:shd w:val="clear" w:color="auto" w:fill="F8F8F8"/>
            <w:vAlign w:val="center"/>
          </w:tcPr>
          <w:p w14:paraId="3E76D2C7" w14:textId="77777777" w:rsidR="00F729D1" w:rsidRPr="000739BA" w:rsidRDefault="00F729D1" w:rsidP="007E3DE3">
            <w:pPr>
              <w:jc w:val="center"/>
              <w:rPr>
                <w:szCs w:val="20"/>
              </w:rPr>
            </w:pPr>
            <w:r w:rsidRPr="000739BA">
              <w:rPr>
                <w:szCs w:val="20"/>
              </w:rPr>
              <w:t>Beschäftigte</w:t>
            </w:r>
          </w:p>
        </w:tc>
        <w:tc>
          <w:tcPr>
            <w:tcW w:w="2923" w:type="dxa"/>
            <w:gridSpan w:val="4"/>
            <w:shd w:val="clear" w:color="auto" w:fill="F8F8F8"/>
            <w:vAlign w:val="center"/>
          </w:tcPr>
          <w:p w14:paraId="3E76D2C8" w14:textId="77777777" w:rsidR="00F729D1" w:rsidRPr="000739BA" w:rsidRDefault="00F729D1" w:rsidP="007E3DE3">
            <w:pPr>
              <w:jc w:val="center"/>
              <w:rPr>
                <w:szCs w:val="20"/>
              </w:rPr>
            </w:pPr>
            <w:r w:rsidRPr="000739BA">
              <w:rPr>
                <w:szCs w:val="20"/>
              </w:rPr>
              <w:t>davon QS</w:t>
            </w:r>
          </w:p>
        </w:tc>
      </w:tr>
      <w:tr w:rsidR="00F729D1" w:rsidRPr="00CF2FB2" w14:paraId="3E76D2CD" w14:textId="77777777" w:rsidTr="000A5F8E">
        <w:trPr>
          <w:trHeight w:val="312"/>
        </w:trPr>
        <w:tc>
          <w:tcPr>
            <w:tcW w:w="3359" w:type="dxa"/>
            <w:gridSpan w:val="4"/>
            <w:shd w:val="clear" w:color="auto" w:fill="auto"/>
            <w:vAlign w:val="center"/>
          </w:tcPr>
          <w:p w14:paraId="3E76D2CA" w14:textId="77777777" w:rsidR="00F729D1" w:rsidRPr="00CF2FB2" w:rsidRDefault="001B24F0" w:rsidP="007E3D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21" w:name="Text30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14:paraId="3E76D2CB" w14:textId="77777777" w:rsidR="00F729D1" w:rsidRPr="00CF2FB2" w:rsidRDefault="001B24F0" w:rsidP="007E3D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2923" w:type="dxa"/>
            <w:gridSpan w:val="4"/>
            <w:shd w:val="clear" w:color="auto" w:fill="auto"/>
            <w:vAlign w:val="center"/>
          </w:tcPr>
          <w:p w14:paraId="3E76D2CC" w14:textId="77777777" w:rsidR="00F729D1" w:rsidRPr="00CF2FB2" w:rsidRDefault="001B24F0" w:rsidP="007E3D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  <w:tr w:rsidR="00F729D1" w14:paraId="3E76D2D1" w14:textId="77777777" w:rsidTr="000A5F8E">
        <w:trPr>
          <w:trHeight w:val="312"/>
        </w:trPr>
        <w:tc>
          <w:tcPr>
            <w:tcW w:w="3359" w:type="dxa"/>
            <w:gridSpan w:val="4"/>
            <w:shd w:val="clear" w:color="auto" w:fill="auto"/>
            <w:vAlign w:val="center"/>
          </w:tcPr>
          <w:p w14:paraId="3E76D2CE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14:paraId="3E76D2CF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923" w:type="dxa"/>
            <w:gridSpan w:val="4"/>
            <w:shd w:val="clear" w:color="auto" w:fill="auto"/>
            <w:vAlign w:val="center"/>
          </w:tcPr>
          <w:p w14:paraId="3E76D2D0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F729D1" w14:paraId="3E76D2D5" w14:textId="77777777" w:rsidTr="000A5F8E">
        <w:trPr>
          <w:trHeight w:val="312"/>
        </w:trPr>
        <w:tc>
          <w:tcPr>
            <w:tcW w:w="3359" w:type="dxa"/>
            <w:gridSpan w:val="4"/>
            <w:shd w:val="clear" w:color="auto" w:fill="auto"/>
            <w:vAlign w:val="center"/>
          </w:tcPr>
          <w:p w14:paraId="3E76D2D2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14:paraId="3E76D2D3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923" w:type="dxa"/>
            <w:gridSpan w:val="4"/>
            <w:shd w:val="clear" w:color="auto" w:fill="auto"/>
            <w:vAlign w:val="center"/>
          </w:tcPr>
          <w:p w14:paraId="3E76D2D4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F729D1" w14:paraId="3E76D2D7" w14:textId="77777777" w:rsidTr="002D3962">
        <w:trPr>
          <w:trHeight w:val="312"/>
        </w:trPr>
        <w:tc>
          <w:tcPr>
            <w:tcW w:w="9288" w:type="dxa"/>
            <w:gridSpan w:val="12"/>
            <w:shd w:val="clear" w:color="auto" w:fill="F8F8F8"/>
            <w:vAlign w:val="center"/>
          </w:tcPr>
          <w:p w14:paraId="3E76D2D6" w14:textId="77777777" w:rsidR="00F729D1" w:rsidRPr="000739BA" w:rsidRDefault="00F729D1" w:rsidP="007E3DE3">
            <w:pPr>
              <w:rPr>
                <w:b/>
              </w:rPr>
            </w:pPr>
            <w:r w:rsidRPr="000739BA">
              <w:rPr>
                <w:b/>
              </w:rPr>
              <w:t>Jahresumsatz (vergangene 3 Jahre)</w:t>
            </w:r>
          </w:p>
        </w:tc>
      </w:tr>
      <w:tr w:rsidR="00131DB2" w14:paraId="3E76D2DB" w14:textId="77777777" w:rsidTr="000A5F8E">
        <w:trPr>
          <w:trHeight w:val="312"/>
        </w:trPr>
        <w:tc>
          <w:tcPr>
            <w:tcW w:w="3359" w:type="dxa"/>
            <w:gridSpan w:val="4"/>
            <w:shd w:val="clear" w:color="auto" w:fill="F8F8F8"/>
            <w:vAlign w:val="center"/>
          </w:tcPr>
          <w:p w14:paraId="3E76D2D8" w14:textId="77777777" w:rsidR="00131DB2" w:rsidRDefault="00CF2FB2" w:rsidP="007E3DE3">
            <w:pPr>
              <w:jc w:val="center"/>
            </w:pPr>
            <w:r>
              <w:t>Jahr</w:t>
            </w:r>
          </w:p>
        </w:tc>
        <w:tc>
          <w:tcPr>
            <w:tcW w:w="3006" w:type="dxa"/>
            <w:gridSpan w:val="4"/>
            <w:shd w:val="clear" w:color="auto" w:fill="F8F8F8"/>
            <w:vAlign w:val="center"/>
          </w:tcPr>
          <w:p w14:paraId="3E76D2D9" w14:textId="77777777" w:rsidR="00131DB2" w:rsidRDefault="00CF2FB2" w:rsidP="007E3DE3">
            <w:pPr>
              <w:jc w:val="center"/>
            </w:pPr>
            <w:r>
              <w:t>Umsatz gesamt</w:t>
            </w:r>
          </w:p>
        </w:tc>
        <w:tc>
          <w:tcPr>
            <w:tcW w:w="2923" w:type="dxa"/>
            <w:gridSpan w:val="4"/>
            <w:shd w:val="clear" w:color="auto" w:fill="F8F8F8"/>
            <w:vAlign w:val="center"/>
          </w:tcPr>
          <w:p w14:paraId="3E76D2DA" w14:textId="77777777" w:rsidR="00131DB2" w:rsidRDefault="00CF2FB2" w:rsidP="007E3DE3">
            <w:pPr>
              <w:jc w:val="center"/>
            </w:pPr>
            <w:r>
              <w:t>Exportanteil</w:t>
            </w:r>
          </w:p>
        </w:tc>
      </w:tr>
      <w:tr w:rsidR="00131DB2" w14:paraId="3E76D2DF" w14:textId="77777777" w:rsidTr="000A5F8E">
        <w:trPr>
          <w:trHeight w:val="312"/>
        </w:trPr>
        <w:tc>
          <w:tcPr>
            <w:tcW w:w="3359" w:type="dxa"/>
            <w:gridSpan w:val="4"/>
            <w:shd w:val="clear" w:color="auto" w:fill="auto"/>
            <w:vAlign w:val="center"/>
          </w:tcPr>
          <w:p w14:paraId="3E76D2DC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14:paraId="3E76D2DD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923" w:type="dxa"/>
            <w:gridSpan w:val="4"/>
            <w:shd w:val="clear" w:color="auto" w:fill="auto"/>
            <w:vAlign w:val="center"/>
          </w:tcPr>
          <w:p w14:paraId="3E76D2DE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131DB2" w14:paraId="3E76D2E3" w14:textId="77777777" w:rsidTr="000A5F8E">
        <w:trPr>
          <w:trHeight w:val="312"/>
        </w:trPr>
        <w:tc>
          <w:tcPr>
            <w:tcW w:w="3359" w:type="dxa"/>
            <w:gridSpan w:val="4"/>
            <w:shd w:val="clear" w:color="auto" w:fill="auto"/>
            <w:vAlign w:val="center"/>
          </w:tcPr>
          <w:p w14:paraId="3E76D2E0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14:paraId="3E76D2E1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23" w:type="dxa"/>
            <w:gridSpan w:val="4"/>
            <w:shd w:val="clear" w:color="auto" w:fill="auto"/>
            <w:vAlign w:val="center"/>
          </w:tcPr>
          <w:p w14:paraId="3E76D2E2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AD041E" w14:paraId="3E76D2E7" w14:textId="77777777" w:rsidTr="000A5F8E">
        <w:trPr>
          <w:trHeight w:val="312"/>
        </w:trPr>
        <w:tc>
          <w:tcPr>
            <w:tcW w:w="3359" w:type="dxa"/>
            <w:gridSpan w:val="4"/>
            <w:shd w:val="clear" w:color="auto" w:fill="auto"/>
            <w:vAlign w:val="center"/>
          </w:tcPr>
          <w:p w14:paraId="3E76D2E4" w14:textId="77777777" w:rsidR="00AD041E" w:rsidRDefault="001B24F0" w:rsidP="001B24F0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14:paraId="3E76D2E5" w14:textId="77777777" w:rsidR="00AD041E" w:rsidRDefault="001B24F0" w:rsidP="001B24F0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923" w:type="dxa"/>
            <w:gridSpan w:val="4"/>
            <w:shd w:val="clear" w:color="auto" w:fill="auto"/>
            <w:vAlign w:val="center"/>
          </w:tcPr>
          <w:p w14:paraId="3E76D2E6" w14:textId="77777777" w:rsidR="00AD041E" w:rsidRDefault="001B24F0" w:rsidP="001B24F0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3E76D2E8" w14:textId="77777777" w:rsidR="00586F02" w:rsidRDefault="00586F02"/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09"/>
        <w:gridCol w:w="2312"/>
        <w:gridCol w:w="1299"/>
        <w:gridCol w:w="940"/>
        <w:gridCol w:w="90"/>
        <w:gridCol w:w="227"/>
        <w:gridCol w:w="843"/>
        <w:gridCol w:w="317"/>
        <w:gridCol w:w="985"/>
      </w:tblGrid>
      <w:tr w:rsidR="0022101B" w14:paraId="3E76D2EA" w14:textId="77777777" w:rsidTr="002D3962">
        <w:trPr>
          <w:trHeight w:val="312"/>
        </w:trPr>
        <w:tc>
          <w:tcPr>
            <w:tcW w:w="9322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8F8F8"/>
            <w:vAlign w:val="center"/>
          </w:tcPr>
          <w:p w14:paraId="3E76D2E9" w14:textId="77777777" w:rsidR="0022101B" w:rsidRPr="001A3DDC" w:rsidRDefault="0022101B" w:rsidP="007E3DE3">
            <w:pPr>
              <w:rPr>
                <w:b/>
              </w:rPr>
            </w:pPr>
            <w:r w:rsidRPr="001A3DDC">
              <w:rPr>
                <w:b/>
              </w:rPr>
              <w:t>2. Qualität</w:t>
            </w:r>
          </w:p>
        </w:tc>
      </w:tr>
      <w:tr w:rsidR="00AD041E" w14:paraId="3E76D2EC" w14:textId="77777777" w:rsidTr="002D3962">
        <w:trPr>
          <w:trHeight w:val="312"/>
        </w:trPr>
        <w:tc>
          <w:tcPr>
            <w:tcW w:w="9322" w:type="dxa"/>
            <w:gridSpan w:val="9"/>
            <w:tcBorders>
              <w:top w:val="single" w:sz="8" w:space="0" w:color="auto"/>
            </w:tcBorders>
            <w:shd w:val="clear" w:color="auto" w:fill="F8F8F8"/>
            <w:vAlign w:val="center"/>
          </w:tcPr>
          <w:p w14:paraId="3E76D2EB" w14:textId="77777777" w:rsidR="00AD041E" w:rsidRPr="001A3DDC" w:rsidRDefault="00AD041E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Wir bitte</w:t>
            </w:r>
            <w:r w:rsidR="00370D77">
              <w:rPr>
                <w:sz w:val="18"/>
                <w:szCs w:val="18"/>
              </w:rPr>
              <w:t>n</w:t>
            </w:r>
            <w:r w:rsidRPr="001A3DDC">
              <w:rPr>
                <w:sz w:val="18"/>
                <w:szCs w:val="18"/>
              </w:rPr>
              <w:t xml:space="preserve"> Sie uns die folgenden Fragen zu den an uns gelieferten Produkten /  Instrumenten möglichst vollständig zu beantworten. Falls Ihr Unternehmen zertifiziert ist genügt die Zusendung der Zertifikatskopien</w:t>
            </w:r>
            <w:r w:rsidR="003F4E05" w:rsidRPr="001A3DDC">
              <w:rPr>
                <w:sz w:val="18"/>
                <w:szCs w:val="18"/>
              </w:rPr>
              <w:t>.</w:t>
            </w:r>
          </w:p>
        </w:tc>
      </w:tr>
      <w:tr w:rsidR="001A3DDC" w:rsidRPr="001A3DDC" w14:paraId="3E76D2F2" w14:textId="77777777" w:rsidTr="00BA4588">
        <w:trPr>
          <w:trHeight w:val="312"/>
        </w:trPr>
        <w:tc>
          <w:tcPr>
            <w:tcW w:w="6860" w:type="dxa"/>
            <w:gridSpan w:val="4"/>
            <w:tcBorders>
              <w:right w:val="single" w:sz="4" w:space="0" w:color="auto"/>
            </w:tcBorders>
            <w:shd w:val="clear" w:color="auto" w:fill="F8F8F8"/>
            <w:vAlign w:val="center"/>
          </w:tcPr>
          <w:p w14:paraId="3E76D2ED" w14:textId="77777777" w:rsidR="003F4E05" w:rsidRPr="001A3DDC" w:rsidRDefault="003F4E05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Ist das Unternehmen selbst zertifiziert?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2EE" w14:textId="77777777" w:rsidR="003F4E05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9" w:name="Text48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2EF" w14:textId="77777777" w:rsidR="003F4E05" w:rsidRPr="001A3DDC" w:rsidRDefault="003F4E05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Ja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2F0" w14:textId="77777777" w:rsidR="003F4E05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0" w:name="Text49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F8F8F8"/>
            <w:vAlign w:val="center"/>
          </w:tcPr>
          <w:p w14:paraId="3E76D2F1" w14:textId="77777777" w:rsidR="003F4E05" w:rsidRPr="001A3DDC" w:rsidRDefault="00270E0C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N</w:t>
            </w:r>
            <w:r w:rsidR="003F4E05" w:rsidRPr="001A3DDC">
              <w:rPr>
                <w:sz w:val="18"/>
                <w:szCs w:val="18"/>
              </w:rPr>
              <w:t>ein</w:t>
            </w:r>
          </w:p>
        </w:tc>
      </w:tr>
      <w:tr w:rsidR="00F6586B" w14:paraId="3E76D2F4" w14:textId="77777777" w:rsidTr="00BA4588">
        <w:trPr>
          <w:trHeight w:val="312"/>
        </w:trPr>
        <w:tc>
          <w:tcPr>
            <w:tcW w:w="9322" w:type="dxa"/>
            <w:gridSpan w:val="9"/>
            <w:shd w:val="clear" w:color="auto" w:fill="F8F8F8"/>
            <w:vAlign w:val="center"/>
          </w:tcPr>
          <w:p w14:paraId="3E76D2F3" w14:textId="77777777" w:rsidR="00F6586B" w:rsidRPr="001A3DDC" w:rsidRDefault="008D5699" w:rsidP="007E3DE3">
            <w:pPr>
              <w:rPr>
                <w:b/>
              </w:rPr>
            </w:pPr>
            <w:r w:rsidRPr="001A3DDC">
              <w:rPr>
                <w:b/>
              </w:rPr>
              <w:t>Wenn</w:t>
            </w:r>
            <w:r w:rsidR="00F6586B" w:rsidRPr="001A3DDC">
              <w:rPr>
                <w:b/>
              </w:rPr>
              <w:t xml:space="preserve"> nein:</w:t>
            </w:r>
          </w:p>
        </w:tc>
      </w:tr>
      <w:tr w:rsidR="00CA47E0" w:rsidRPr="001A3DDC" w14:paraId="3E76D2FA" w14:textId="77777777" w:rsidTr="00BA4588">
        <w:trPr>
          <w:trHeight w:val="312"/>
        </w:trPr>
        <w:tc>
          <w:tcPr>
            <w:tcW w:w="6860" w:type="dxa"/>
            <w:gridSpan w:val="4"/>
            <w:tcBorders>
              <w:right w:val="single" w:sz="4" w:space="0" w:color="auto"/>
            </w:tcBorders>
            <w:shd w:val="clear" w:color="auto" w:fill="F8F8F8"/>
            <w:vAlign w:val="center"/>
          </w:tcPr>
          <w:p w14:paraId="3E76D2F5" w14:textId="77777777" w:rsidR="00270E0C" w:rsidRPr="001A3DDC" w:rsidRDefault="00270E0C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Ist eine Zertifizierung geplant?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2F6" w14:textId="77777777" w:rsidR="00270E0C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1" w:name="Text50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2F7" w14:textId="77777777" w:rsidR="00270E0C" w:rsidRPr="001A3DDC" w:rsidRDefault="00270E0C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Ja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2F8" w14:textId="77777777" w:rsidR="00270E0C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2" w:name="Text51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F8F8F8"/>
            <w:vAlign w:val="center"/>
          </w:tcPr>
          <w:p w14:paraId="3E76D2F9" w14:textId="77777777" w:rsidR="00270E0C" w:rsidRPr="001A3DDC" w:rsidRDefault="00270E0C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Nein</w:t>
            </w:r>
          </w:p>
        </w:tc>
      </w:tr>
      <w:tr w:rsidR="008D5699" w:rsidRPr="001A3DDC" w14:paraId="3E76D2FC" w14:textId="77777777" w:rsidTr="00BA4588">
        <w:trPr>
          <w:trHeight w:val="59"/>
        </w:trPr>
        <w:tc>
          <w:tcPr>
            <w:tcW w:w="9322" w:type="dxa"/>
            <w:gridSpan w:val="9"/>
            <w:shd w:val="clear" w:color="auto" w:fill="F8F8F8"/>
            <w:vAlign w:val="center"/>
          </w:tcPr>
          <w:p w14:paraId="3E76D2FB" w14:textId="77777777" w:rsidR="008D5699" w:rsidRPr="001A3DDC" w:rsidRDefault="008D5699" w:rsidP="007E3DE3">
            <w:pPr>
              <w:rPr>
                <w:sz w:val="18"/>
                <w:szCs w:val="18"/>
              </w:rPr>
            </w:pPr>
          </w:p>
        </w:tc>
      </w:tr>
      <w:tr w:rsidR="001B24F0" w:rsidRPr="001A3DDC" w14:paraId="3E76D300" w14:textId="77777777" w:rsidTr="00BA4588">
        <w:trPr>
          <w:trHeight w:val="312"/>
        </w:trPr>
        <w:tc>
          <w:tcPr>
            <w:tcW w:w="5920" w:type="dxa"/>
            <w:gridSpan w:val="3"/>
            <w:tcBorders>
              <w:right w:val="single" w:sz="4" w:space="0" w:color="auto"/>
            </w:tcBorders>
            <w:shd w:val="clear" w:color="auto" w:fill="F8F8F8"/>
            <w:vAlign w:val="center"/>
          </w:tcPr>
          <w:p w14:paraId="3E76D2FD" w14:textId="77777777" w:rsidR="00270E0C" w:rsidRPr="001A3DDC" w:rsidRDefault="00270E0C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Wenn ja, nach welcher Norm?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2FE" w14:textId="77777777" w:rsidR="00270E0C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3" w:name="Text52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F8F8F8"/>
            <w:vAlign w:val="center"/>
          </w:tcPr>
          <w:p w14:paraId="3E76D2FF" w14:textId="77777777" w:rsidR="00270E0C" w:rsidRPr="001A3DDC" w:rsidRDefault="00270E0C" w:rsidP="007E3DE3">
            <w:pPr>
              <w:rPr>
                <w:sz w:val="18"/>
                <w:szCs w:val="18"/>
              </w:rPr>
            </w:pPr>
          </w:p>
        </w:tc>
      </w:tr>
      <w:tr w:rsidR="008D5699" w:rsidRPr="001A3DDC" w14:paraId="3E76D302" w14:textId="77777777" w:rsidTr="00BA4588">
        <w:trPr>
          <w:trHeight w:val="57"/>
        </w:trPr>
        <w:tc>
          <w:tcPr>
            <w:tcW w:w="9322" w:type="dxa"/>
            <w:gridSpan w:val="9"/>
            <w:shd w:val="clear" w:color="auto" w:fill="F8F8F8"/>
            <w:vAlign w:val="center"/>
          </w:tcPr>
          <w:p w14:paraId="3E76D301" w14:textId="77777777" w:rsidR="008D5699" w:rsidRPr="001A3DDC" w:rsidRDefault="008D5699" w:rsidP="007E3DE3">
            <w:pPr>
              <w:rPr>
                <w:sz w:val="18"/>
                <w:szCs w:val="18"/>
              </w:rPr>
            </w:pPr>
          </w:p>
        </w:tc>
      </w:tr>
      <w:tr w:rsidR="001B24F0" w:rsidRPr="001A3DDC" w14:paraId="3E76D308" w14:textId="77777777" w:rsidTr="00BA4588">
        <w:trPr>
          <w:trHeight w:val="312"/>
        </w:trPr>
        <w:tc>
          <w:tcPr>
            <w:tcW w:w="6860" w:type="dxa"/>
            <w:gridSpan w:val="4"/>
            <w:tcBorders>
              <w:right w:val="single" w:sz="4" w:space="0" w:color="auto"/>
            </w:tcBorders>
            <w:shd w:val="clear" w:color="auto" w:fill="F8F8F8"/>
            <w:vAlign w:val="center"/>
          </w:tcPr>
          <w:p w14:paraId="3E76D303" w14:textId="77777777" w:rsidR="007E3DE3" w:rsidRPr="001A3DDC" w:rsidRDefault="007E3DE3" w:rsidP="0047689A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Sind Sie mit einem Audit durch unsere Qualitätssicherung einverstanden?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04" w14:textId="77777777" w:rsidR="007E3DE3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4" w:name="Text53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05" w14:textId="77777777" w:rsidR="007E3DE3" w:rsidRPr="001A3DDC" w:rsidRDefault="007E3DE3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Ja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06" w14:textId="77777777" w:rsidR="007E3DE3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5" w:name="Text54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F8F8F8"/>
            <w:vAlign w:val="center"/>
          </w:tcPr>
          <w:p w14:paraId="3E76D307" w14:textId="77777777" w:rsidR="007E3DE3" w:rsidRPr="001A3DDC" w:rsidRDefault="007E3DE3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Nein</w:t>
            </w:r>
          </w:p>
        </w:tc>
      </w:tr>
      <w:tr w:rsidR="00A950A0" w14:paraId="3E76D30A" w14:textId="77777777" w:rsidTr="002D3962">
        <w:trPr>
          <w:trHeight w:val="312"/>
        </w:trPr>
        <w:tc>
          <w:tcPr>
            <w:tcW w:w="9322" w:type="dxa"/>
            <w:gridSpan w:val="9"/>
            <w:tcBorders>
              <w:bottom w:val="single" w:sz="8" w:space="0" w:color="auto"/>
            </w:tcBorders>
            <w:shd w:val="clear" w:color="auto" w:fill="F8F8F8"/>
            <w:vAlign w:val="center"/>
          </w:tcPr>
          <w:p w14:paraId="3E76D309" w14:textId="77777777" w:rsidR="00A950A0" w:rsidRDefault="008D5699" w:rsidP="008D5699">
            <w:r w:rsidRPr="001A3DDC">
              <w:rPr>
                <w:b/>
              </w:rPr>
              <w:t>Wenn ja</w:t>
            </w:r>
            <w:r w:rsidR="00A950A0">
              <w:t>, siehe aufgelistete Zertifikat</w:t>
            </w:r>
            <w:r w:rsidR="001B24F0">
              <w:t>e</w:t>
            </w:r>
            <w:r w:rsidR="00A950A0">
              <w:t>. (Bitte Kopien mitsenden)</w:t>
            </w:r>
          </w:p>
        </w:tc>
      </w:tr>
      <w:tr w:rsidR="001B24F0" w14:paraId="3E76D30F" w14:textId="77777777" w:rsidTr="002D3962">
        <w:trPr>
          <w:trHeight w:val="312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0B" w14:textId="77777777" w:rsidR="00A950A0" w:rsidRDefault="00A950A0" w:rsidP="001A3DDC">
            <w:pPr>
              <w:jc w:val="center"/>
            </w:pPr>
            <w:r>
              <w:t>Zertifikat</w:t>
            </w: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0C" w14:textId="77777777" w:rsidR="00A950A0" w:rsidRDefault="00A950A0" w:rsidP="001A3DDC">
            <w:pPr>
              <w:jc w:val="center"/>
            </w:pPr>
            <w:r>
              <w:t>Zertifikats-Nr.</w:t>
            </w:r>
          </w:p>
        </w:tc>
        <w:tc>
          <w:tcPr>
            <w:tcW w:w="2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0D" w14:textId="77777777" w:rsidR="00A950A0" w:rsidRDefault="00A950A0" w:rsidP="001A3DDC">
            <w:pPr>
              <w:jc w:val="center"/>
            </w:pPr>
            <w:r>
              <w:t>Zertifikatsdatum</w:t>
            </w:r>
          </w:p>
        </w:tc>
        <w:tc>
          <w:tcPr>
            <w:tcW w:w="2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0E" w14:textId="77777777" w:rsidR="00A950A0" w:rsidRDefault="00A950A0" w:rsidP="001A3DDC">
            <w:pPr>
              <w:jc w:val="center"/>
            </w:pPr>
            <w:r>
              <w:t>Gültig bis</w:t>
            </w:r>
          </w:p>
        </w:tc>
      </w:tr>
      <w:tr w:rsidR="00A950A0" w14:paraId="3E76D314" w14:textId="77777777" w:rsidTr="002D3962">
        <w:trPr>
          <w:trHeight w:val="312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0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1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2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3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A950A0" w14:paraId="3E76D319" w14:textId="77777777" w:rsidTr="002D3962">
        <w:trPr>
          <w:trHeight w:val="312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5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6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7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8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A950A0" w14:paraId="3E76D31E" w14:textId="77777777" w:rsidTr="002D3962">
        <w:trPr>
          <w:trHeight w:val="312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A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B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C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D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</w:tbl>
    <w:p w14:paraId="3E76D324" w14:textId="77777777" w:rsidR="008D5699" w:rsidRDefault="008D5699" w:rsidP="001F2118"/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063"/>
        <w:gridCol w:w="2118"/>
        <w:gridCol w:w="704"/>
        <w:gridCol w:w="317"/>
        <w:gridCol w:w="803"/>
        <w:gridCol w:w="328"/>
        <w:gridCol w:w="989"/>
      </w:tblGrid>
      <w:tr w:rsidR="008D5699" w:rsidRPr="008D5699" w14:paraId="3E76D326" w14:textId="77777777" w:rsidTr="002D3962">
        <w:trPr>
          <w:trHeight w:val="312"/>
        </w:trPr>
        <w:tc>
          <w:tcPr>
            <w:tcW w:w="93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25" w14:textId="77777777" w:rsidR="008D5699" w:rsidRPr="001A3DDC" w:rsidRDefault="008D5699" w:rsidP="001A3DDC">
            <w:pPr>
              <w:rPr>
                <w:b/>
              </w:rPr>
            </w:pPr>
            <w:r w:rsidRPr="001A3DDC">
              <w:rPr>
                <w:b/>
              </w:rPr>
              <w:t>3. Haftung</w:t>
            </w:r>
          </w:p>
        </w:tc>
      </w:tr>
      <w:tr w:rsidR="008D5699" w14:paraId="3E76D328" w14:textId="77777777" w:rsidTr="002D3962">
        <w:trPr>
          <w:trHeight w:val="312"/>
        </w:trPr>
        <w:tc>
          <w:tcPr>
            <w:tcW w:w="932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27" w14:textId="13EF7C01" w:rsidR="008D5699" w:rsidRPr="001A3DDC" w:rsidRDefault="008D5699" w:rsidP="00783C1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 xml:space="preserve">Da die Firma </w:t>
            </w:r>
            <w:r w:rsidR="00783C1C">
              <w:rPr>
                <w:sz w:val="18"/>
                <w:szCs w:val="18"/>
              </w:rPr>
              <w:t>Kärcher Municipal</w:t>
            </w:r>
            <w:bookmarkStart w:id="58" w:name="_GoBack"/>
            <w:bookmarkEnd w:id="58"/>
            <w:r w:rsidRPr="001A3DDC">
              <w:rPr>
                <w:sz w:val="18"/>
                <w:szCs w:val="18"/>
              </w:rPr>
              <w:t xml:space="preserve"> weltweit tätig ist, sind wir verpflichtet nachfolgende Fragestellungen an unsere Lieferanten weiterzugeben.</w:t>
            </w:r>
          </w:p>
        </w:tc>
      </w:tr>
      <w:tr w:rsidR="001B24F0" w14:paraId="3E76D32E" w14:textId="77777777" w:rsidTr="002D396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29" w14:textId="77777777" w:rsidR="008D5699" w:rsidRPr="001A3DDC" w:rsidRDefault="008D5699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Hat Ihr Unternehmen eine Produkthaftpflichtversicherung?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2A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9" w:name="Text71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2B" w14:textId="77777777" w:rsidR="008D5699" w:rsidRPr="001A3DDC" w:rsidRDefault="008D5699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Ja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2C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0" w:name="Text72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2D" w14:textId="77777777" w:rsidR="008D5699" w:rsidRPr="001A3DDC" w:rsidRDefault="008D5699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Nein</w:t>
            </w:r>
          </w:p>
        </w:tc>
      </w:tr>
      <w:tr w:rsidR="008D5699" w14:paraId="3E76D330" w14:textId="77777777" w:rsidTr="002D3962">
        <w:trPr>
          <w:trHeight w:val="312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2F" w14:textId="77777777" w:rsidR="008D5699" w:rsidRPr="001A3DDC" w:rsidRDefault="008D5699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Wenn ja, wie hoch ist die Deckungssumme?</w:t>
            </w:r>
          </w:p>
        </w:tc>
      </w:tr>
      <w:tr w:rsidR="00CA47E0" w14:paraId="3E76D334" w14:textId="77777777" w:rsidTr="002D3962">
        <w:trPr>
          <w:trHeight w:val="312"/>
        </w:trPr>
        <w:tc>
          <w:tcPr>
            <w:tcW w:w="4063" w:type="dxa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31" w14:textId="77777777" w:rsidR="008D5699" w:rsidRPr="001A3DDC" w:rsidRDefault="008D5699" w:rsidP="005D655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 xml:space="preserve">Bei </w:t>
            </w:r>
            <w:r w:rsidR="005D6552">
              <w:rPr>
                <w:sz w:val="18"/>
                <w:szCs w:val="18"/>
              </w:rPr>
              <w:t>Personenschäden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32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1" w:name="Text73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33" w14:textId="77777777" w:rsidR="008D5699" w:rsidRPr="001A3DDC" w:rsidRDefault="008D5699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€</w:t>
            </w:r>
          </w:p>
        </w:tc>
      </w:tr>
      <w:tr w:rsidR="00A12884" w14:paraId="3E76D336" w14:textId="77777777" w:rsidTr="002D396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35" w14:textId="77777777" w:rsidR="00A12884" w:rsidRPr="001A3DDC" w:rsidRDefault="00A12884" w:rsidP="001A3DDC">
            <w:pPr>
              <w:rPr>
                <w:sz w:val="18"/>
                <w:szCs w:val="18"/>
              </w:rPr>
            </w:pPr>
          </w:p>
        </w:tc>
      </w:tr>
      <w:tr w:rsidR="00CA47E0" w14:paraId="3E76D33A" w14:textId="77777777" w:rsidTr="002D3962">
        <w:trPr>
          <w:trHeight w:val="312"/>
        </w:trPr>
        <w:tc>
          <w:tcPr>
            <w:tcW w:w="4063" w:type="dxa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37" w14:textId="77777777" w:rsidR="008D5699" w:rsidRPr="001A3DDC" w:rsidRDefault="008D5699" w:rsidP="005D655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 xml:space="preserve">Bei </w:t>
            </w:r>
            <w:r w:rsidR="005D6552">
              <w:rPr>
                <w:sz w:val="18"/>
                <w:szCs w:val="18"/>
              </w:rPr>
              <w:t>Sachschäden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38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39" w14:textId="77777777" w:rsidR="008D5699" w:rsidRPr="001A3DDC" w:rsidRDefault="008D5699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€</w:t>
            </w:r>
          </w:p>
        </w:tc>
      </w:tr>
      <w:tr w:rsidR="00A12884" w14:paraId="3E76D33C" w14:textId="77777777" w:rsidTr="002D396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3B" w14:textId="77777777" w:rsidR="00A12884" w:rsidRPr="001A3DDC" w:rsidRDefault="00A12884" w:rsidP="001A3DDC">
            <w:pPr>
              <w:rPr>
                <w:sz w:val="18"/>
                <w:szCs w:val="18"/>
              </w:rPr>
            </w:pPr>
          </w:p>
        </w:tc>
      </w:tr>
      <w:tr w:rsidR="00A12884" w14:paraId="3E76D33E" w14:textId="77777777" w:rsidTr="002D396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3D" w14:textId="77777777" w:rsidR="00A12884" w:rsidRPr="001A3DDC" w:rsidRDefault="00A12884" w:rsidP="001A3DDC">
            <w:pPr>
              <w:rPr>
                <w:sz w:val="18"/>
                <w:szCs w:val="18"/>
              </w:rPr>
            </w:pPr>
          </w:p>
        </w:tc>
      </w:tr>
      <w:tr w:rsidR="001B24F0" w14:paraId="3E76D344" w14:textId="77777777" w:rsidTr="002D396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3F" w14:textId="77777777" w:rsidR="008D5699" w:rsidRPr="001A3DDC" w:rsidRDefault="008D5699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Deckt Ihre Produkthaftpflichtversicherung den USA-Markt ab?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40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3" w:name="Text76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41" w14:textId="77777777" w:rsidR="008D5699" w:rsidRPr="001A3DDC" w:rsidRDefault="008D5699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Ja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42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4" w:name="Text77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43" w14:textId="77777777" w:rsidR="008D5699" w:rsidRPr="001A3DDC" w:rsidRDefault="008D5699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Nein</w:t>
            </w:r>
          </w:p>
        </w:tc>
      </w:tr>
      <w:tr w:rsidR="005D6552" w:rsidRPr="001A3DDC" w14:paraId="3E76D346" w14:textId="77777777" w:rsidTr="00E20122">
        <w:trPr>
          <w:trHeight w:val="120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45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  <w:tr w:rsidR="005D6552" w14:paraId="3E76D34C" w14:textId="77777777" w:rsidTr="002D396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47" w14:textId="77777777" w:rsidR="005D6552" w:rsidRPr="001A3DDC" w:rsidRDefault="005D6552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 längere Gewährleistungszeiten versichert?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48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49" w14:textId="77777777" w:rsidR="005D6552" w:rsidRPr="001A3DDC" w:rsidRDefault="005D6552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Ja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4A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4B" w14:textId="77777777" w:rsidR="005D6552" w:rsidRPr="001A3DDC" w:rsidRDefault="005D6552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Nein</w:t>
            </w:r>
          </w:p>
        </w:tc>
      </w:tr>
      <w:tr w:rsidR="005D6552" w14:paraId="3E76D34E" w14:textId="77777777" w:rsidTr="002D3962">
        <w:trPr>
          <w:trHeight w:val="120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4D" w14:textId="77777777" w:rsidR="005D6552" w:rsidRPr="001A3DDC" w:rsidRDefault="005D6552" w:rsidP="001A3DDC">
            <w:pPr>
              <w:rPr>
                <w:sz w:val="18"/>
                <w:szCs w:val="18"/>
              </w:rPr>
            </w:pPr>
          </w:p>
        </w:tc>
      </w:tr>
      <w:tr w:rsidR="005D6552" w14:paraId="3E76D354" w14:textId="77777777" w:rsidTr="002D396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4F" w14:textId="77777777" w:rsidR="005D6552" w:rsidRPr="001A3DDC" w:rsidRDefault="005D6552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Sind die Grundsätze der Produkthaftung in Ihrem Unternehmen bekannt?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50" w14:textId="77777777" w:rsidR="005D6552" w:rsidRPr="001A3DDC" w:rsidRDefault="005D6552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5" w:name="Text78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51" w14:textId="77777777" w:rsidR="005D6552" w:rsidRPr="001A3DDC" w:rsidRDefault="005D6552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Ja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52" w14:textId="77777777" w:rsidR="005D6552" w:rsidRPr="001A3DDC" w:rsidRDefault="005D6552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6" w:name="Text79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53" w14:textId="77777777" w:rsidR="005D6552" w:rsidRPr="001A3DDC" w:rsidRDefault="005D6552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Nein</w:t>
            </w:r>
          </w:p>
        </w:tc>
      </w:tr>
      <w:tr w:rsidR="005D6552" w14:paraId="3E76D356" w14:textId="77777777" w:rsidTr="002D396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55" w14:textId="77777777" w:rsidR="005D6552" w:rsidRPr="001A3DDC" w:rsidRDefault="005D6552" w:rsidP="001A3DDC">
            <w:pPr>
              <w:rPr>
                <w:sz w:val="18"/>
                <w:szCs w:val="18"/>
              </w:rPr>
            </w:pPr>
          </w:p>
        </w:tc>
      </w:tr>
      <w:tr w:rsidR="005D6552" w:rsidRPr="001A3DDC" w14:paraId="3E76D364" w14:textId="77777777" w:rsidTr="00E2012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5F" w14:textId="77777777" w:rsidR="005D6552" w:rsidRPr="001A3DDC" w:rsidRDefault="005D6552" w:rsidP="00ED6CC9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 xml:space="preserve">Hat Ihr Unternehmen eine </w:t>
            </w:r>
            <w:r>
              <w:rPr>
                <w:sz w:val="18"/>
                <w:szCs w:val="18"/>
              </w:rPr>
              <w:t>Rückrufkostenversicherung</w:t>
            </w:r>
            <w:r w:rsidRPr="001A3DDC">
              <w:rPr>
                <w:sz w:val="18"/>
                <w:szCs w:val="18"/>
              </w:rPr>
              <w:t>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60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61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Ja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62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63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Nein</w:t>
            </w:r>
          </w:p>
        </w:tc>
      </w:tr>
      <w:tr w:rsidR="005D6552" w:rsidRPr="001A3DDC" w14:paraId="3E76D366" w14:textId="77777777" w:rsidTr="00E20122">
        <w:trPr>
          <w:trHeight w:val="312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65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  <w:tr w:rsidR="005D6552" w:rsidRPr="001A3DDC" w14:paraId="3E76D36A" w14:textId="77777777" w:rsidTr="00E20122">
        <w:trPr>
          <w:trHeight w:val="312"/>
        </w:trPr>
        <w:tc>
          <w:tcPr>
            <w:tcW w:w="4063" w:type="dxa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67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Wenn ja, wie hoch ist die Deckungssumme?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68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69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€</w:t>
            </w:r>
          </w:p>
        </w:tc>
      </w:tr>
      <w:tr w:rsidR="005D6552" w:rsidRPr="001A3DDC" w14:paraId="3E76D36C" w14:textId="77777777" w:rsidTr="00E2012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6B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  <w:tr w:rsidR="005D6552" w:rsidRPr="001A3DDC" w14:paraId="3E76D370" w14:textId="77777777" w:rsidTr="00E20122">
        <w:trPr>
          <w:trHeight w:val="312"/>
        </w:trPr>
        <w:tc>
          <w:tcPr>
            <w:tcW w:w="4063" w:type="dxa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6D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Gibt es ausgeschlossene Erzeugnisse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6E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6F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  <w:tr w:rsidR="005D6552" w:rsidRPr="001A3DDC" w14:paraId="3E76D372" w14:textId="77777777" w:rsidTr="00E2012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71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  <w:tr w:rsidR="005D6552" w:rsidRPr="001A3DDC" w14:paraId="3E76D388" w14:textId="77777777" w:rsidTr="00E2012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83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Gibt es in Ihrem Unternehmen Notfallpläne und Verfahren für Produktrückrufe?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84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85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Ja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86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87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Nein</w:t>
            </w:r>
          </w:p>
        </w:tc>
      </w:tr>
      <w:tr w:rsidR="005D6552" w:rsidRPr="001A3DDC" w14:paraId="3E76D38A" w14:textId="77777777" w:rsidTr="00E20122">
        <w:trPr>
          <w:trHeight w:val="312"/>
        </w:trPr>
        <w:tc>
          <w:tcPr>
            <w:tcW w:w="932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89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</w:tbl>
    <w:p w14:paraId="3E76D38B" w14:textId="77777777" w:rsidR="008D5699" w:rsidRDefault="008D5699" w:rsidP="008D5699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394"/>
      </w:tblGrid>
      <w:tr w:rsidR="008D5699" w14:paraId="3E76D38D" w14:textId="77777777" w:rsidTr="002D3962">
        <w:trPr>
          <w:trHeight w:val="312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8C" w14:textId="77777777" w:rsidR="008D5699" w:rsidRDefault="008D5699" w:rsidP="001A3DDC">
            <w:r>
              <w:t>Wir bestätigen hiermit die Richtigkeit unserer Angaben</w:t>
            </w:r>
          </w:p>
        </w:tc>
      </w:tr>
      <w:tr w:rsidR="008D5699" w14:paraId="3E76D38F" w14:textId="77777777" w:rsidTr="002D3962">
        <w:trPr>
          <w:trHeight w:val="741"/>
        </w:trPr>
        <w:tc>
          <w:tcPr>
            <w:tcW w:w="932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6D38E" w14:textId="77777777" w:rsidR="008D5699" w:rsidRDefault="001B24F0" w:rsidP="001B24F0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8D5699" w14:paraId="3E76D393" w14:textId="77777777" w:rsidTr="002D3962">
        <w:trPr>
          <w:trHeight w:val="31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8F8"/>
            <w:vAlign w:val="center"/>
          </w:tcPr>
          <w:p w14:paraId="3E76D390" w14:textId="77777777" w:rsidR="008D5699" w:rsidRDefault="008D5699" w:rsidP="001A3DDC">
            <w:pPr>
              <w:jc w:val="center"/>
            </w:pPr>
            <w:r>
              <w:t>Ort, Datum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76D391" w14:textId="77777777" w:rsidR="008D5699" w:rsidRDefault="008D5699" w:rsidP="001A3DDC">
            <w:pPr>
              <w:jc w:val="center"/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92" w14:textId="77777777" w:rsidR="008D5699" w:rsidRDefault="008D5699" w:rsidP="001A3DDC">
            <w:pPr>
              <w:jc w:val="center"/>
            </w:pPr>
            <w:r>
              <w:t>Unterschrift</w:t>
            </w:r>
          </w:p>
        </w:tc>
      </w:tr>
    </w:tbl>
    <w:p w14:paraId="3E76D394" w14:textId="77777777" w:rsidR="008D5699" w:rsidRDefault="008D5699" w:rsidP="001F2118"/>
    <w:sectPr w:rsidR="008D5699" w:rsidSect="005D6552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F84FB" w14:textId="77777777" w:rsidR="007D61D4" w:rsidRDefault="007D61D4" w:rsidP="00F51206">
      <w:r>
        <w:separator/>
      </w:r>
    </w:p>
  </w:endnote>
  <w:endnote w:type="continuationSeparator" w:id="0">
    <w:p w14:paraId="255D2A0F" w14:textId="77777777" w:rsidR="007D61D4" w:rsidRDefault="007D61D4" w:rsidP="00F5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C616F" w14:textId="77777777" w:rsidR="007D61D4" w:rsidRDefault="007D61D4" w:rsidP="00F51206">
      <w:r>
        <w:separator/>
      </w:r>
    </w:p>
  </w:footnote>
  <w:footnote w:type="continuationSeparator" w:id="0">
    <w:p w14:paraId="3F5A2A8F" w14:textId="77777777" w:rsidR="007D61D4" w:rsidRDefault="007D61D4" w:rsidP="00F5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111"/>
      <w:gridCol w:w="2612"/>
    </w:tblGrid>
    <w:tr w:rsidR="000A5F8E" w14:paraId="4E9FC450" w14:textId="77777777" w:rsidTr="00571C03">
      <w:trPr>
        <w:trHeight w:val="983"/>
      </w:trPr>
      <w:tc>
        <w:tcPr>
          <w:tcW w:w="2518" w:type="dxa"/>
          <w:vAlign w:val="center"/>
        </w:tcPr>
        <w:p w14:paraId="16931A15" w14:textId="77777777" w:rsidR="000A5F8E" w:rsidRPr="00CF550D" w:rsidRDefault="000A5F8E" w:rsidP="00571C03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KM-VO-EK012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Revision: 29.10.2020</w:t>
          </w:r>
        </w:p>
      </w:tc>
      <w:tc>
        <w:tcPr>
          <w:tcW w:w="4111" w:type="dxa"/>
          <w:vAlign w:val="center"/>
        </w:tcPr>
        <w:p w14:paraId="245C5A04" w14:textId="3A8E27AB" w:rsidR="000A5F8E" w:rsidRPr="00CF550D" w:rsidRDefault="000A5F8E" w:rsidP="00571C0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32"/>
              <w:szCs w:val="32"/>
            </w:rPr>
            <w:t>Lieferantenselbst-auskunft</w:t>
          </w:r>
        </w:p>
      </w:tc>
      <w:tc>
        <w:tcPr>
          <w:tcW w:w="2612" w:type="dxa"/>
        </w:tcPr>
        <w:p w14:paraId="05F622C0" w14:textId="77777777" w:rsidR="000A5F8E" w:rsidRPr="00CF550D" w:rsidRDefault="000A5F8E" w:rsidP="00571C0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623B237A" wp14:editId="11CCE72D">
                <wp:extent cx="1616659" cy="643738"/>
                <wp:effectExtent l="0" t="0" r="0" b="0"/>
                <wp:docPr id="3" name="Grafik 3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76D399" w14:textId="280302E7" w:rsidR="00F51206" w:rsidRDefault="00F512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1E35"/>
    <w:multiLevelType w:val="hybridMultilevel"/>
    <w:tmpl w:val="75C6D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E8"/>
    <w:rsid w:val="000739BA"/>
    <w:rsid w:val="000A043E"/>
    <w:rsid w:val="000A5F8E"/>
    <w:rsid w:val="00131DB2"/>
    <w:rsid w:val="00134221"/>
    <w:rsid w:val="00142F76"/>
    <w:rsid w:val="00172FBB"/>
    <w:rsid w:val="001A3DDC"/>
    <w:rsid w:val="001B24F0"/>
    <w:rsid w:val="001F2118"/>
    <w:rsid w:val="0022101B"/>
    <w:rsid w:val="00240459"/>
    <w:rsid w:val="00270E0C"/>
    <w:rsid w:val="00272FA4"/>
    <w:rsid w:val="00281739"/>
    <w:rsid w:val="002D3962"/>
    <w:rsid w:val="002E0C2A"/>
    <w:rsid w:val="00323367"/>
    <w:rsid w:val="00370D77"/>
    <w:rsid w:val="00384A63"/>
    <w:rsid w:val="003F4E05"/>
    <w:rsid w:val="0047689A"/>
    <w:rsid w:val="00482549"/>
    <w:rsid w:val="00484246"/>
    <w:rsid w:val="00493DDD"/>
    <w:rsid w:val="004A48AF"/>
    <w:rsid w:val="00586F02"/>
    <w:rsid w:val="00594786"/>
    <w:rsid w:val="005D6552"/>
    <w:rsid w:val="006031FB"/>
    <w:rsid w:val="006D13D3"/>
    <w:rsid w:val="00751093"/>
    <w:rsid w:val="00783C1C"/>
    <w:rsid w:val="007C49D6"/>
    <w:rsid w:val="007C4C75"/>
    <w:rsid w:val="007C700F"/>
    <w:rsid w:val="007D61D4"/>
    <w:rsid w:val="007E3DE3"/>
    <w:rsid w:val="00865B74"/>
    <w:rsid w:val="008D5699"/>
    <w:rsid w:val="008F64CB"/>
    <w:rsid w:val="009D320B"/>
    <w:rsid w:val="00A12884"/>
    <w:rsid w:val="00A15535"/>
    <w:rsid w:val="00A32A8E"/>
    <w:rsid w:val="00A33275"/>
    <w:rsid w:val="00A950A0"/>
    <w:rsid w:val="00AD041E"/>
    <w:rsid w:val="00B3087E"/>
    <w:rsid w:val="00BA4588"/>
    <w:rsid w:val="00BD36E8"/>
    <w:rsid w:val="00C2110E"/>
    <w:rsid w:val="00CA0C8E"/>
    <w:rsid w:val="00CA47E0"/>
    <w:rsid w:val="00CF2FB2"/>
    <w:rsid w:val="00D7446C"/>
    <w:rsid w:val="00DA7950"/>
    <w:rsid w:val="00DB60B9"/>
    <w:rsid w:val="00E578FC"/>
    <w:rsid w:val="00E9730E"/>
    <w:rsid w:val="00ED6CC9"/>
    <w:rsid w:val="00EF6807"/>
    <w:rsid w:val="00F51206"/>
    <w:rsid w:val="00F6586B"/>
    <w:rsid w:val="00F729D1"/>
    <w:rsid w:val="00F75FF8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6D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3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739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39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512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1206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F512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51206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3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739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39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512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1206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F512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5120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Type xmlns="a8cb6bdb-fc56-41bd-a7c3-e67733542e71">Template</DokType>
    <Kommentar xmlns="a8cb6bdb-fc56-41bd-a7c3-e67733542e71" xsi:nil="true"/>
    <Dok_x002d_Pate xmlns="56737a28-363b-4073-a68b-39d9ba1f9da3">
      <UserInfo>
        <DisplayName>Mayer, Jürgen</DisplayName>
        <AccountId>33</AccountId>
        <AccountType/>
      </UserInfo>
    </Dok_x002d_P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01516E7A944545B70550F2DDAC0B0F" ma:contentTypeVersion="" ma:contentTypeDescription="Ein neues Dokument erstellen." ma:contentTypeScope="" ma:versionID="59ca9ad28bf6b0f0d108112a18a2bb19">
  <xsd:schema xmlns:xsd="http://www.w3.org/2001/XMLSchema" xmlns:xs="http://www.w3.org/2001/XMLSchema" xmlns:p="http://schemas.microsoft.com/office/2006/metadata/properties" xmlns:ns2="a8cb6bdb-fc56-41bd-a7c3-e67733542e71" xmlns:ns3="56737a28-363b-4073-a68b-39d9ba1f9da3" targetNamespace="http://schemas.microsoft.com/office/2006/metadata/properties" ma:root="true" ma:fieldsID="0d03e203db939a2954bfede4dc82097c" ns2:_="" ns3:_="">
    <xsd:import namespace="a8cb6bdb-fc56-41bd-a7c3-e67733542e71"/>
    <xsd:import namespace="56737a28-363b-4073-a68b-39d9ba1f9da3"/>
    <xsd:element name="properties">
      <xsd:complexType>
        <xsd:sequence>
          <xsd:element name="documentManagement">
            <xsd:complexType>
              <xsd:all>
                <xsd:element ref="ns2:DokType" minOccurs="0"/>
                <xsd:element ref="ns2:Kommentar" minOccurs="0"/>
                <xsd:element ref="ns3:Dok_x002d_P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6bdb-fc56-41bd-a7c3-e67733542e71" elementFormDefault="qualified">
    <xsd:import namespace="http://schemas.microsoft.com/office/2006/documentManagement/types"/>
    <xsd:import namespace="http://schemas.microsoft.com/office/infopath/2007/PartnerControls"/>
    <xsd:element name="DokType" ma:index="8" nillable="true" ma:displayName="DokType" ma:format="Dropdown" ma:internalName="DokType">
      <xsd:simpleType>
        <xsd:restriction base="dms:Choice">
          <xsd:enumeration value="Anweisung"/>
          <xsd:enumeration value="Template"/>
        </xsd:restriction>
      </xsd:simpleType>
    </xsd:element>
    <xsd:element name="Kommentar" ma:index="9" nillable="true" ma:displayName="Kommentar/ Hilfestellung" ma:internalName="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37a28-363b-4073-a68b-39d9ba1f9da3" elementFormDefault="qualified">
    <xsd:import namespace="http://schemas.microsoft.com/office/2006/documentManagement/types"/>
    <xsd:import namespace="http://schemas.microsoft.com/office/infopath/2007/PartnerControls"/>
    <xsd:element name="Dok_x002d_Pate" ma:index="10" nillable="true" ma:displayName="Dok-Pate" ma:list="UserInfo" ma:SharePointGroup="0" ma:internalName="Dok_x002d_Pa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822B-12C1-4635-B43B-B1B9FA4BE1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A3E77C-5F77-4E13-A97B-93A6DCFC2264}">
  <ds:schemaRefs>
    <ds:schemaRef ds:uri="http://schemas.microsoft.com/office/2006/metadata/properties"/>
    <ds:schemaRef ds:uri="http://schemas.microsoft.com/office/infopath/2007/PartnerControls"/>
    <ds:schemaRef ds:uri="a8cb6bdb-fc56-41bd-a7c3-e67733542e71"/>
    <ds:schemaRef ds:uri="56737a28-363b-4073-a68b-39d9ba1f9da3"/>
  </ds:schemaRefs>
</ds:datastoreItem>
</file>

<file path=customXml/itemProps3.xml><?xml version="1.0" encoding="utf-8"?>
<ds:datastoreItem xmlns:ds="http://schemas.openxmlformats.org/officeDocument/2006/customXml" ds:itemID="{77AE1FE1-6F35-4C16-AF23-18F76579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92E43-37DA-4380-B5E1-290CD1EB3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b6bdb-fc56-41bd-a7c3-e67733542e71"/>
    <ds:schemaRef ds:uri="56737a28-363b-4073-a68b-39d9ba1f9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A07794-4C64-46B9-98FE-FEB005AC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AA951918.dotm</Template>
  <TotalTime>0</TotalTime>
  <Pages>2</Pages>
  <Words>448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Holder GmbH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Mayer, Jürgen</cp:lastModifiedBy>
  <cp:revision>4</cp:revision>
  <cp:lastPrinted>2014-07-04T12:17:00Z</cp:lastPrinted>
  <dcterms:created xsi:type="dcterms:W3CDTF">2020-10-29T06:18:00Z</dcterms:created>
  <dcterms:modified xsi:type="dcterms:W3CDTF">2020-10-30T07:56:00Z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Doku_x0020_Pate">
    <vt:lpwstr>Jürgen Mayer</vt:lpwstr>
  </property>
  <property fmtid="{D5CDD505-2E9C-101B-9397-08002B2CF9AE}" pid="3" name="ContentTypeId">
    <vt:lpwstr>0x0101003E01516E7A944545B70550F2DDAC0B0F</vt:lpwstr>
  </property>
</Properties>
</file>